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1F53C4" w:rsidRPr="003F1B74" w14:paraId="0455B357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3A15D61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2C1E8E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410852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8D16C5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536BF9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05FF5B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C6257C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3CF4A0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257163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1FB9CC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CBB9BD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4897BD21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66CDC13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E7AF03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D5E4A84" w14:textId="7DE7EC14" w:rsidR="001F53C4" w:rsidRPr="003F1B74" w:rsidRDefault="000156A0" w:rsidP="003F1B74">
            <w:pPr>
              <w:spacing w:after="0" w:line="240" w:lineRule="auto"/>
              <w:ind w:left="223" w:right="223"/>
            </w:pPr>
            <w:r w:rsidRPr="003F1B74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ABE322" wp14:editId="5CE5FB5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491490</wp:posOffset>
                      </wp:positionV>
                      <wp:extent cx="4606290" cy="2247900"/>
                      <wp:effectExtent l="19050" t="19050" r="13335" b="1181100"/>
                      <wp:wrapNone/>
                      <wp:docPr id="17976580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PerspectiveBottom"/>
                                <a:lightRig rig="legacyFlat3" dir="t"/>
                              </a:scene3d>
                              <a:sp3d extrusionH="1218930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  <a:contourClr>
                                  <a:srgbClr val="4BACC6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D72305" w14:textId="77777777" w:rsidR="00277F47" w:rsidRPr="008E190A" w:rsidRDefault="00277F47" w:rsidP="00277F47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8E190A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HIDE GRIDLINES AFTER ADDING CONTENT</w:t>
                                  </w:r>
                                </w:p>
                                <w:p w14:paraId="53674CC2" w14:textId="77777777" w:rsidR="00277F47" w:rsidRDefault="00277F47" w:rsidP="00277F47">
                                  <w:r>
                                    <w:t>1.</w:t>
                                  </w:r>
                                  <w:r w:rsidR="00A512A5">
                                    <w:t>Print this page and keep these instruction on your desk</w:t>
                                  </w:r>
                                  <w:r w:rsidR="00A512A5">
                                    <w:br/>
                                    <w:t>2.Delete this message box to get started with the template</w:t>
                                  </w:r>
                                  <w:r w:rsidR="00A512A5">
                                    <w:br/>
                                    <w:t>3.Add images or text to each cell representing a label</w:t>
                                  </w:r>
                                  <w:r w:rsidR="00A512A5">
                                    <w:br/>
                                    <w:t xml:space="preserve">4.Once complete, using the mouse, </w:t>
                                  </w:r>
                                  <w:r>
                                    <w:t>Left c</w:t>
                                  </w:r>
                                  <w:r w:rsidR="00A512A5">
                                    <w:t>lick in the middle of the page</w:t>
                                  </w:r>
                                  <w:r w:rsidR="00A512A5">
                                    <w:br/>
                                    <w:t>5</w:t>
                                  </w:r>
                                  <w:r>
                                    <w:t xml:space="preserve">.Right click on mouse &gt; Click on </w:t>
                                  </w:r>
                                  <w:r w:rsidRPr="008339D1">
                                    <w:rPr>
                                      <w:b/>
                                      <w:u w:val="single"/>
                                    </w:rPr>
                                    <w:t>Borders &amp; Shading</w:t>
                                  </w:r>
                                  <w:r w:rsidR="00A512A5">
                                    <w:br/>
                                    <w:t>6</w:t>
                                  </w:r>
                                  <w:r>
                                    <w:t xml:space="preserve">.Select </w:t>
                                  </w:r>
                                  <w:r w:rsidRPr="008339D1">
                                    <w:rPr>
                                      <w:b/>
                                      <w:u w:val="single"/>
                                    </w:rPr>
                                    <w:t>None</w:t>
                                  </w:r>
                                  <w:r>
                                    <w:t xml:space="preserve"> on the Left Hand Side, to hide the grid lines</w:t>
                                  </w:r>
                                  <w:r w:rsidR="00A512A5">
                                    <w:br/>
                                    <w:t>7.Print the page as you would in the normal way</w:t>
                                  </w:r>
                                  <w:r w:rsidR="00A512A5">
                                    <w:br/>
                                    <w:t>8.Save the file if necessary (Ctrl + S)</w:t>
                                  </w:r>
                                  <w:r>
                                    <w:br/>
                                  </w:r>
                                </w:p>
                                <w:p w14:paraId="3CF8956E" w14:textId="77777777" w:rsidR="00277F47" w:rsidRDefault="00277F47" w:rsidP="00277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BE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65pt;margin-top:38.7pt;width:362.7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" fillcolor="#4bacc6">
                      <v:shadow color="#205867" opacity=".5" offset="1pt"/>
                      <o:extrusion v:ext="view" backdepth="9600pt" color="#4bacc6" on="t" viewpoint="0,34.72222mm" viewpointorigin="0,.5" skewangle="90" lightposition="-50000" lightposition2="50000" type="perspective"/>
                      <v:textbox>
                        <w:txbxContent>
                          <w:p w14:paraId="37D72305" w14:textId="77777777" w:rsidR="00277F47" w:rsidRPr="008E190A" w:rsidRDefault="00277F47" w:rsidP="00277F47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E190A">
                              <w:rPr>
                                <w:b/>
                                <w:sz w:val="30"/>
                                <w:szCs w:val="30"/>
                              </w:rPr>
                              <w:t>HIDE GRIDLINES AFTER ADDING CONTENT</w:t>
                            </w:r>
                          </w:p>
                          <w:p w14:paraId="53674CC2" w14:textId="77777777" w:rsidR="00277F47" w:rsidRDefault="00277F47" w:rsidP="00277F47">
                            <w:r>
                              <w:t>1.</w:t>
                            </w:r>
                            <w:r w:rsidR="00A512A5">
                              <w:t>Print this page and keep these instruction on your desk</w:t>
                            </w:r>
                            <w:r w:rsidR="00A512A5">
                              <w:br/>
                              <w:t>2.Delete this message box to get started with the template</w:t>
                            </w:r>
                            <w:r w:rsidR="00A512A5">
                              <w:br/>
                              <w:t>3.Add images or text to each cell representing a label</w:t>
                            </w:r>
                            <w:r w:rsidR="00A512A5">
                              <w:br/>
                              <w:t xml:space="preserve">4.Once complete, using the mouse, </w:t>
                            </w:r>
                            <w:r>
                              <w:t>Left c</w:t>
                            </w:r>
                            <w:r w:rsidR="00A512A5">
                              <w:t>lick in the middle of the page</w:t>
                            </w:r>
                            <w:r w:rsidR="00A512A5">
                              <w:br/>
                              <w:t>5</w:t>
                            </w:r>
                            <w:r>
                              <w:t xml:space="preserve">.Right click on mouse &gt; Click on </w:t>
                            </w:r>
                            <w:r w:rsidRPr="008339D1">
                              <w:rPr>
                                <w:b/>
                                <w:u w:val="single"/>
                              </w:rPr>
                              <w:t>Borders &amp; Shading</w:t>
                            </w:r>
                            <w:r w:rsidR="00A512A5">
                              <w:br/>
                              <w:t>6</w:t>
                            </w:r>
                            <w:r>
                              <w:t xml:space="preserve">.Select </w:t>
                            </w:r>
                            <w:r w:rsidRPr="008339D1">
                              <w:rPr>
                                <w:b/>
                                <w:u w:val="single"/>
                              </w:rPr>
                              <w:t>None</w:t>
                            </w:r>
                            <w:r>
                              <w:t xml:space="preserve"> on the Left Hand Side, to hide the grid lines</w:t>
                            </w:r>
                            <w:r w:rsidR="00A512A5">
                              <w:br/>
                              <w:t>7.Print the page as you would in the normal way</w:t>
                            </w:r>
                            <w:r w:rsidR="00A512A5">
                              <w:br/>
                              <w:t>8.Save the file if necessary (Ctrl + S)</w:t>
                            </w:r>
                            <w:r>
                              <w:br/>
                            </w:r>
                          </w:p>
                          <w:p w14:paraId="3CF8956E" w14:textId="77777777" w:rsidR="00277F47" w:rsidRDefault="00277F47" w:rsidP="00277F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14:paraId="355D906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178BEB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03863E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E5D08A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220EA6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3CDF43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F1EF10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1111D2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33D1926A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003F66A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B52732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5179DF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614FBC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E0CE23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F4ED2F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DFFFAA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0410B2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A56A41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8E147D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58ED6C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1A2DA5A6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09EAC05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DE2205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6FFE68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23A931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C2ABED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EE808E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6A9AAB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6079F9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D829E5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701C08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942FE9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4933EFCA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64388D2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88CAFD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842C9A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53F2A3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343674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BDF07A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636911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668713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FCB8F9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F4F5F9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312898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1D41F66F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6883051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567A5C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4500D1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E1271D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4A4FF3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8DFEC3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17526B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65BDBB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D08675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670BA6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DAB3CA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474BAEE5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0697C32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726D6A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804DD6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DAF202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2720AC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C14698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62250C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D81436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304665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AD7FFC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B7CA17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5C961367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3D815E6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70FA61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E6429F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3AB69A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2014C5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6D983A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19DBC9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B59F6C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55C1F8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A3280F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E8983E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344870D2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0473322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257026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F0481F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AFA91F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9BE4AE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44B82A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FDF8C7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E1BB41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7D9164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E374FB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AF92D3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3BB3E872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5A1CF9F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4AE2BC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8D17FB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81CE82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8029F6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7AAACC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9B23CB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5CFC85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F46851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F6D372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BEA6F13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07540A10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7FE92E4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FA099C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F39492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3B93F4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4BD714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2AF1BD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2CAD9C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B123BC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58C24E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C6F7F3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C7032A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5C689277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3E12AFA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DEA4B9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0631EE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5A624C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1DD55A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32C01C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A4DBAF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3095C22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920611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A3A6A6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E11D01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0A12C952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32C7BB1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36155B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3822510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78C5E6E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F0F5B5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B30912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13CFF3F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C1906AC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721FF2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E474395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EF863A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67B12D40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0DC1FA4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5AA2A3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C2245F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9E2E13B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6FE77FBA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F1C06F9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144307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002F21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C0DEEB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D8BA93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41E77646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  <w:tr w:rsidR="001F53C4" w:rsidRPr="003F1B74" w14:paraId="39F0EEF8" w14:textId="77777777" w:rsidTr="003F1B74">
        <w:trPr>
          <w:cantSplit/>
          <w:trHeight w:hRule="exact" w:val="1077"/>
        </w:trPr>
        <w:tc>
          <w:tcPr>
            <w:tcW w:w="1077" w:type="dxa"/>
          </w:tcPr>
          <w:p w14:paraId="1321D79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4580EC0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13AA84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12558A8D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6B0FAE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7E95FB7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ADC907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A9E3044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01AE8C28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204379C7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  <w:tc>
          <w:tcPr>
            <w:tcW w:w="1077" w:type="dxa"/>
          </w:tcPr>
          <w:p w14:paraId="57A39751" w14:textId="77777777" w:rsidR="001F53C4" w:rsidRPr="003F1B74" w:rsidRDefault="001F53C4" w:rsidP="003F1B74">
            <w:pPr>
              <w:spacing w:after="0" w:line="240" w:lineRule="auto"/>
              <w:ind w:left="223" w:right="223"/>
            </w:pPr>
          </w:p>
        </w:tc>
      </w:tr>
    </w:tbl>
    <w:p w14:paraId="6B0C7330" w14:textId="77777777" w:rsidR="00AD09B5" w:rsidRPr="001F53C4" w:rsidRDefault="00AD09B5" w:rsidP="001F53C4">
      <w:pPr>
        <w:ind w:left="223" w:right="223"/>
        <w:rPr>
          <w:vanish/>
        </w:rPr>
      </w:pPr>
    </w:p>
    <w:sectPr w:rsidR="00AD09B5" w:rsidRPr="001F53C4" w:rsidSect="001F53C4">
      <w:type w:val="continuous"/>
      <w:pgSz w:w="11906" w:h="16838"/>
      <w:pgMar w:top="284" w:right="28" w:bottom="0" w:left="2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A0"/>
    <w:rsid w:val="000156A0"/>
    <w:rsid w:val="00033924"/>
    <w:rsid w:val="00036DFA"/>
    <w:rsid w:val="00056903"/>
    <w:rsid w:val="0005791B"/>
    <w:rsid w:val="0006155E"/>
    <w:rsid w:val="000635A4"/>
    <w:rsid w:val="000678A5"/>
    <w:rsid w:val="00071646"/>
    <w:rsid w:val="000739ED"/>
    <w:rsid w:val="00080A3B"/>
    <w:rsid w:val="0008375A"/>
    <w:rsid w:val="000853C4"/>
    <w:rsid w:val="00097734"/>
    <w:rsid w:val="000A3672"/>
    <w:rsid w:val="000B71CC"/>
    <w:rsid w:val="000E60CB"/>
    <w:rsid w:val="000F0D97"/>
    <w:rsid w:val="001002C3"/>
    <w:rsid w:val="00103530"/>
    <w:rsid w:val="00114544"/>
    <w:rsid w:val="00116B46"/>
    <w:rsid w:val="0012651E"/>
    <w:rsid w:val="00142DB1"/>
    <w:rsid w:val="001440DD"/>
    <w:rsid w:val="001477C6"/>
    <w:rsid w:val="00151E78"/>
    <w:rsid w:val="00156407"/>
    <w:rsid w:val="00182967"/>
    <w:rsid w:val="001829C8"/>
    <w:rsid w:val="001869BC"/>
    <w:rsid w:val="001A078B"/>
    <w:rsid w:val="001B13D8"/>
    <w:rsid w:val="001B3B37"/>
    <w:rsid w:val="001B479C"/>
    <w:rsid w:val="001C4072"/>
    <w:rsid w:val="001D58EA"/>
    <w:rsid w:val="001E0380"/>
    <w:rsid w:val="001E4D00"/>
    <w:rsid w:val="001F53C4"/>
    <w:rsid w:val="001F586A"/>
    <w:rsid w:val="002177E1"/>
    <w:rsid w:val="0022744F"/>
    <w:rsid w:val="002422CA"/>
    <w:rsid w:val="00244D6C"/>
    <w:rsid w:val="0025142C"/>
    <w:rsid w:val="00256C40"/>
    <w:rsid w:val="00264D61"/>
    <w:rsid w:val="00273A3D"/>
    <w:rsid w:val="00276063"/>
    <w:rsid w:val="00277F47"/>
    <w:rsid w:val="002858CC"/>
    <w:rsid w:val="002878D8"/>
    <w:rsid w:val="002A1659"/>
    <w:rsid w:val="002B3B2C"/>
    <w:rsid w:val="002D07D8"/>
    <w:rsid w:val="002D3452"/>
    <w:rsid w:val="002D4638"/>
    <w:rsid w:val="002F7878"/>
    <w:rsid w:val="00302B9D"/>
    <w:rsid w:val="00313327"/>
    <w:rsid w:val="003312D3"/>
    <w:rsid w:val="00356E89"/>
    <w:rsid w:val="00361CDF"/>
    <w:rsid w:val="003704CD"/>
    <w:rsid w:val="0038181D"/>
    <w:rsid w:val="00382E46"/>
    <w:rsid w:val="0039632F"/>
    <w:rsid w:val="003977B5"/>
    <w:rsid w:val="003A21AB"/>
    <w:rsid w:val="003A5588"/>
    <w:rsid w:val="003B2C48"/>
    <w:rsid w:val="003B5347"/>
    <w:rsid w:val="003B6904"/>
    <w:rsid w:val="003C1D2D"/>
    <w:rsid w:val="003C2CA4"/>
    <w:rsid w:val="003D0D57"/>
    <w:rsid w:val="003D4217"/>
    <w:rsid w:val="003D781E"/>
    <w:rsid w:val="003E4C05"/>
    <w:rsid w:val="003F1B74"/>
    <w:rsid w:val="003F29D9"/>
    <w:rsid w:val="00405264"/>
    <w:rsid w:val="00432AB4"/>
    <w:rsid w:val="00434C24"/>
    <w:rsid w:val="00442CE4"/>
    <w:rsid w:val="0045566E"/>
    <w:rsid w:val="0045796C"/>
    <w:rsid w:val="00461B26"/>
    <w:rsid w:val="00462AE4"/>
    <w:rsid w:val="00466CA3"/>
    <w:rsid w:val="00480198"/>
    <w:rsid w:val="004838D9"/>
    <w:rsid w:val="00493F6F"/>
    <w:rsid w:val="004A0C91"/>
    <w:rsid w:val="004B4980"/>
    <w:rsid w:val="004B4C7D"/>
    <w:rsid w:val="004E4DD4"/>
    <w:rsid w:val="004F135A"/>
    <w:rsid w:val="004F7FBD"/>
    <w:rsid w:val="005063E5"/>
    <w:rsid w:val="005174F9"/>
    <w:rsid w:val="00525A09"/>
    <w:rsid w:val="00531095"/>
    <w:rsid w:val="0053392F"/>
    <w:rsid w:val="005344BA"/>
    <w:rsid w:val="00541578"/>
    <w:rsid w:val="0057289B"/>
    <w:rsid w:val="005756A5"/>
    <w:rsid w:val="00576F36"/>
    <w:rsid w:val="00594DAD"/>
    <w:rsid w:val="005C2E9E"/>
    <w:rsid w:val="005C5DD2"/>
    <w:rsid w:val="005D5674"/>
    <w:rsid w:val="005E022A"/>
    <w:rsid w:val="006175C9"/>
    <w:rsid w:val="00623BAF"/>
    <w:rsid w:val="006252B6"/>
    <w:rsid w:val="006358E0"/>
    <w:rsid w:val="00641ED6"/>
    <w:rsid w:val="00665E7E"/>
    <w:rsid w:val="00667689"/>
    <w:rsid w:val="00683D20"/>
    <w:rsid w:val="00687127"/>
    <w:rsid w:val="00697952"/>
    <w:rsid w:val="006A02B1"/>
    <w:rsid w:val="006C2A88"/>
    <w:rsid w:val="006C7C20"/>
    <w:rsid w:val="006D0579"/>
    <w:rsid w:val="006D3431"/>
    <w:rsid w:val="006E02EC"/>
    <w:rsid w:val="006E5C29"/>
    <w:rsid w:val="006E6B79"/>
    <w:rsid w:val="006F2780"/>
    <w:rsid w:val="00701606"/>
    <w:rsid w:val="00710071"/>
    <w:rsid w:val="007112BF"/>
    <w:rsid w:val="00717157"/>
    <w:rsid w:val="00722484"/>
    <w:rsid w:val="00727D57"/>
    <w:rsid w:val="00747928"/>
    <w:rsid w:val="0075252D"/>
    <w:rsid w:val="00752F87"/>
    <w:rsid w:val="007561B7"/>
    <w:rsid w:val="007614D9"/>
    <w:rsid w:val="00764A70"/>
    <w:rsid w:val="007858CF"/>
    <w:rsid w:val="007863AB"/>
    <w:rsid w:val="00787E30"/>
    <w:rsid w:val="0079687A"/>
    <w:rsid w:val="007A2EB2"/>
    <w:rsid w:val="007A325F"/>
    <w:rsid w:val="007C308F"/>
    <w:rsid w:val="007D0FD4"/>
    <w:rsid w:val="007D6674"/>
    <w:rsid w:val="007E10B0"/>
    <w:rsid w:val="007E1954"/>
    <w:rsid w:val="007E7B13"/>
    <w:rsid w:val="007F1358"/>
    <w:rsid w:val="007F1B93"/>
    <w:rsid w:val="007F7BC6"/>
    <w:rsid w:val="00805277"/>
    <w:rsid w:val="0081497E"/>
    <w:rsid w:val="00816D11"/>
    <w:rsid w:val="008204A1"/>
    <w:rsid w:val="0082310D"/>
    <w:rsid w:val="0082634B"/>
    <w:rsid w:val="00842056"/>
    <w:rsid w:val="00842323"/>
    <w:rsid w:val="0085251A"/>
    <w:rsid w:val="008542CA"/>
    <w:rsid w:val="00867815"/>
    <w:rsid w:val="00893269"/>
    <w:rsid w:val="008A164D"/>
    <w:rsid w:val="008A55D2"/>
    <w:rsid w:val="008E556F"/>
    <w:rsid w:val="008F1464"/>
    <w:rsid w:val="00901EF1"/>
    <w:rsid w:val="00911BCA"/>
    <w:rsid w:val="0091411D"/>
    <w:rsid w:val="0094181C"/>
    <w:rsid w:val="00941900"/>
    <w:rsid w:val="00944D48"/>
    <w:rsid w:val="0095460E"/>
    <w:rsid w:val="009653FE"/>
    <w:rsid w:val="00966D54"/>
    <w:rsid w:val="00976574"/>
    <w:rsid w:val="00982DEB"/>
    <w:rsid w:val="009B6382"/>
    <w:rsid w:val="009C3234"/>
    <w:rsid w:val="009C6489"/>
    <w:rsid w:val="009E1622"/>
    <w:rsid w:val="009E1816"/>
    <w:rsid w:val="009E4C06"/>
    <w:rsid w:val="009E54F4"/>
    <w:rsid w:val="009F6DD5"/>
    <w:rsid w:val="009F7F49"/>
    <w:rsid w:val="00A00435"/>
    <w:rsid w:val="00A011F7"/>
    <w:rsid w:val="00A017E9"/>
    <w:rsid w:val="00A25962"/>
    <w:rsid w:val="00A32556"/>
    <w:rsid w:val="00A33979"/>
    <w:rsid w:val="00A43B53"/>
    <w:rsid w:val="00A512A5"/>
    <w:rsid w:val="00A55643"/>
    <w:rsid w:val="00A558BA"/>
    <w:rsid w:val="00A630A2"/>
    <w:rsid w:val="00A631D7"/>
    <w:rsid w:val="00A64B02"/>
    <w:rsid w:val="00A74423"/>
    <w:rsid w:val="00A75A03"/>
    <w:rsid w:val="00A90261"/>
    <w:rsid w:val="00AA06ED"/>
    <w:rsid w:val="00AA4B8F"/>
    <w:rsid w:val="00AC4792"/>
    <w:rsid w:val="00AD09B5"/>
    <w:rsid w:val="00AE794A"/>
    <w:rsid w:val="00B10FF3"/>
    <w:rsid w:val="00B11C0A"/>
    <w:rsid w:val="00B2779A"/>
    <w:rsid w:val="00B434EE"/>
    <w:rsid w:val="00B57BC8"/>
    <w:rsid w:val="00B6341F"/>
    <w:rsid w:val="00B65681"/>
    <w:rsid w:val="00B72872"/>
    <w:rsid w:val="00B73A19"/>
    <w:rsid w:val="00B927FA"/>
    <w:rsid w:val="00B93984"/>
    <w:rsid w:val="00BB0BBE"/>
    <w:rsid w:val="00BB150D"/>
    <w:rsid w:val="00BB2E2C"/>
    <w:rsid w:val="00BB467B"/>
    <w:rsid w:val="00BC0CFC"/>
    <w:rsid w:val="00BC4B7C"/>
    <w:rsid w:val="00BD4AD1"/>
    <w:rsid w:val="00BE56CF"/>
    <w:rsid w:val="00BF0E36"/>
    <w:rsid w:val="00BF7ABE"/>
    <w:rsid w:val="00C02579"/>
    <w:rsid w:val="00C275E5"/>
    <w:rsid w:val="00C40B1A"/>
    <w:rsid w:val="00C42194"/>
    <w:rsid w:val="00C46F34"/>
    <w:rsid w:val="00C70454"/>
    <w:rsid w:val="00C821F3"/>
    <w:rsid w:val="00C936CE"/>
    <w:rsid w:val="00C93A8C"/>
    <w:rsid w:val="00CA0599"/>
    <w:rsid w:val="00CA7E95"/>
    <w:rsid w:val="00CB0445"/>
    <w:rsid w:val="00CB1E53"/>
    <w:rsid w:val="00CC7378"/>
    <w:rsid w:val="00CE21CE"/>
    <w:rsid w:val="00CE5481"/>
    <w:rsid w:val="00D04CD8"/>
    <w:rsid w:val="00D12FC5"/>
    <w:rsid w:val="00D242CB"/>
    <w:rsid w:val="00D40A4F"/>
    <w:rsid w:val="00D472EF"/>
    <w:rsid w:val="00D5550D"/>
    <w:rsid w:val="00D76F60"/>
    <w:rsid w:val="00D8165C"/>
    <w:rsid w:val="00D81A41"/>
    <w:rsid w:val="00D851DD"/>
    <w:rsid w:val="00D91B6C"/>
    <w:rsid w:val="00D93D87"/>
    <w:rsid w:val="00D9783C"/>
    <w:rsid w:val="00DA107A"/>
    <w:rsid w:val="00DB0780"/>
    <w:rsid w:val="00DB3C15"/>
    <w:rsid w:val="00DB45D7"/>
    <w:rsid w:val="00DB6C33"/>
    <w:rsid w:val="00DC7B6A"/>
    <w:rsid w:val="00DD2EA4"/>
    <w:rsid w:val="00DE468E"/>
    <w:rsid w:val="00DE572D"/>
    <w:rsid w:val="00E016AF"/>
    <w:rsid w:val="00E112CC"/>
    <w:rsid w:val="00E12849"/>
    <w:rsid w:val="00E1490F"/>
    <w:rsid w:val="00E15088"/>
    <w:rsid w:val="00E31A95"/>
    <w:rsid w:val="00E424D2"/>
    <w:rsid w:val="00E4259C"/>
    <w:rsid w:val="00E50127"/>
    <w:rsid w:val="00E5033C"/>
    <w:rsid w:val="00E556B7"/>
    <w:rsid w:val="00E573FE"/>
    <w:rsid w:val="00E57EDA"/>
    <w:rsid w:val="00E66AAA"/>
    <w:rsid w:val="00E82949"/>
    <w:rsid w:val="00E97F1D"/>
    <w:rsid w:val="00EB6151"/>
    <w:rsid w:val="00EB787E"/>
    <w:rsid w:val="00EF4969"/>
    <w:rsid w:val="00EF5EF2"/>
    <w:rsid w:val="00EF6337"/>
    <w:rsid w:val="00EF70DD"/>
    <w:rsid w:val="00F047A3"/>
    <w:rsid w:val="00F06C10"/>
    <w:rsid w:val="00F16334"/>
    <w:rsid w:val="00F256A1"/>
    <w:rsid w:val="00F31C9C"/>
    <w:rsid w:val="00F32742"/>
    <w:rsid w:val="00F34CA7"/>
    <w:rsid w:val="00F37FE0"/>
    <w:rsid w:val="00F66DD5"/>
    <w:rsid w:val="00F810F7"/>
    <w:rsid w:val="00F85B5B"/>
    <w:rsid w:val="00F94215"/>
    <w:rsid w:val="00FA161D"/>
    <w:rsid w:val="00FA38AC"/>
    <w:rsid w:val="00FA45CA"/>
    <w:rsid w:val="00FA46A8"/>
    <w:rsid w:val="00FA5710"/>
    <w:rsid w:val="00FA6204"/>
    <w:rsid w:val="00FB1239"/>
    <w:rsid w:val="00FB46EE"/>
    <w:rsid w:val="00FC3A06"/>
    <w:rsid w:val="00FD460B"/>
    <w:rsid w:val="00FE405A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A76967"/>
  <w15:chartTrackingRefBased/>
  <w15:docId w15:val="{2D4B0B6B-C270-4263-AB30-988E859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rker\AppData\Local\Temp\e05aa995-fae1-4dfa-bdfe-8d455ed27e8e_12602.zip.e8e\12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DD6D-99F7-40AF-8F0E-9305ADA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12602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Raeco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cp:lastModifiedBy>Dean Parker</cp:lastModifiedBy>
  <cp:revision>1</cp:revision>
  <dcterms:created xsi:type="dcterms:W3CDTF">2024-08-16T04:35:00Z</dcterms:created>
  <dcterms:modified xsi:type="dcterms:W3CDTF">2024-08-16T04:36:00Z</dcterms:modified>
</cp:coreProperties>
</file>